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64" w:rsidRPr="002150A4" w:rsidRDefault="009C0764" w:rsidP="00B51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50A4">
        <w:rPr>
          <w:rFonts w:ascii="Times New Roman" w:hAnsi="Times New Roman"/>
          <w:b/>
          <w:sz w:val="28"/>
          <w:szCs w:val="28"/>
          <w:lang w:val="uk-UA"/>
        </w:rPr>
        <w:t>I`M CINEMA та  Національна кінематика Укра</w:t>
      </w:r>
      <w:r w:rsidRPr="002150A4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ї</w:t>
      </w:r>
      <w:r w:rsidRPr="002150A4">
        <w:rPr>
          <w:rFonts w:ascii="Times New Roman" w:hAnsi="Times New Roman"/>
          <w:b/>
          <w:sz w:val="28"/>
          <w:szCs w:val="28"/>
          <w:lang w:val="uk-UA"/>
        </w:rPr>
        <w:t>ни презентує:</w:t>
      </w:r>
    </w:p>
    <w:p w:rsidR="009C0764" w:rsidRPr="002150A4" w:rsidRDefault="009C0764" w:rsidP="00B51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50A4">
        <w:rPr>
          <w:rFonts w:ascii="Times New Roman" w:hAnsi="Times New Roman"/>
          <w:b/>
          <w:sz w:val="28"/>
          <w:szCs w:val="28"/>
          <w:lang w:val="uk-UA"/>
        </w:rPr>
        <w:t xml:space="preserve"> новий проект режисера Олекса</w:t>
      </w:r>
      <w:r>
        <w:rPr>
          <w:rFonts w:ascii="Times New Roman" w:hAnsi="Times New Roman"/>
          <w:b/>
          <w:sz w:val="28"/>
          <w:szCs w:val="28"/>
        </w:rPr>
        <w:t>н</w:t>
      </w:r>
      <w:r w:rsidRPr="002150A4">
        <w:rPr>
          <w:rFonts w:ascii="Times New Roman" w:hAnsi="Times New Roman"/>
          <w:b/>
          <w:sz w:val="28"/>
          <w:szCs w:val="28"/>
          <w:lang w:val="uk-UA"/>
        </w:rPr>
        <w:t xml:space="preserve">дра Березаня </w:t>
      </w:r>
    </w:p>
    <w:p w:rsidR="009C0764" w:rsidRPr="002150A4" w:rsidRDefault="009C0764" w:rsidP="00B51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C0764" w:rsidRPr="002150A4" w:rsidRDefault="009C0764" w:rsidP="00B517F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2150A4">
        <w:rPr>
          <w:rFonts w:ascii="Times New Roman" w:hAnsi="Times New Roman"/>
          <w:b/>
          <w:sz w:val="40"/>
          <w:szCs w:val="40"/>
          <w:lang w:val="uk-UA"/>
        </w:rPr>
        <w:t>«</w:t>
      </w:r>
      <w:r>
        <w:rPr>
          <w:rFonts w:ascii="Times New Roman" w:hAnsi="Times New Roman"/>
          <w:b/>
          <w:sz w:val="40"/>
          <w:szCs w:val="40"/>
          <w:lang w:val="uk-UA"/>
        </w:rPr>
        <w:t>Давай, танцюй!</w:t>
      </w:r>
      <w:r w:rsidRPr="002150A4">
        <w:rPr>
          <w:rFonts w:ascii="Times New Roman" w:hAnsi="Times New Roman"/>
          <w:b/>
          <w:sz w:val="40"/>
          <w:szCs w:val="40"/>
          <w:lang w:val="uk-UA"/>
        </w:rPr>
        <w:t xml:space="preserve">» </w:t>
      </w:r>
    </w:p>
    <w:p w:rsidR="009C0764" w:rsidRPr="002150A4" w:rsidRDefault="009C0764" w:rsidP="00B51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C0764" w:rsidRDefault="009C0764" w:rsidP="00B51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50A4">
        <w:rPr>
          <w:rFonts w:ascii="Times New Roman" w:hAnsi="Times New Roman"/>
          <w:b/>
          <w:sz w:val="28"/>
          <w:szCs w:val="28"/>
          <w:lang w:val="uk-UA"/>
        </w:rPr>
        <w:t xml:space="preserve">Перший український художній фільм, </w:t>
      </w:r>
    </w:p>
    <w:p w:rsidR="009C0764" w:rsidRPr="00ED2CD1" w:rsidRDefault="009C0764" w:rsidP="00B51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50A4">
        <w:rPr>
          <w:rFonts w:ascii="Times New Roman" w:hAnsi="Times New Roman"/>
          <w:b/>
          <w:sz w:val="28"/>
          <w:szCs w:val="28"/>
          <w:lang w:val="uk-UA"/>
        </w:rPr>
        <w:t>дії якого розг</w:t>
      </w:r>
      <w:r>
        <w:rPr>
          <w:rFonts w:ascii="Times New Roman" w:hAnsi="Times New Roman"/>
          <w:b/>
          <w:sz w:val="28"/>
          <w:szCs w:val="28"/>
          <w:lang w:val="uk-UA"/>
        </w:rPr>
        <w:t>ортаються на тлі війни на сході</w:t>
      </w:r>
    </w:p>
    <w:p w:rsidR="009C0764" w:rsidRPr="002150A4" w:rsidRDefault="009C0764" w:rsidP="002150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50A4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2150A4">
        <w:rPr>
          <w:rFonts w:ascii="Times New Roman" w:hAnsi="Times New Roman"/>
          <w:sz w:val="28"/>
          <w:szCs w:val="28"/>
          <w:lang w:val="uk-UA"/>
        </w:rPr>
        <w:t>«Щоб врятувати брата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д кал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цтва</w:t>
      </w:r>
      <w:r w:rsidRPr="002150A4">
        <w:rPr>
          <w:rFonts w:ascii="Times New Roman" w:hAnsi="Times New Roman"/>
          <w:sz w:val="28"/>
          <w:szCs w:val="28"/>
          <w:lang w:val="uk-UA"/>
        </w:rPr>
        <w:t>, Микита повинен виграти танцювальний турнір «</w:t>
      </w:r>
      <w:r>
        <w:rPr>
          <w:rFonts w:ascii="Times New Roman" w:hAnsi="Times New Roman"/>
          <w:sz w:val="28"/>
          <w:szCs w:val="28"/>
          <w:lang w:val="uk-UA"/>
        </w:rPr>
        <w:t>Давай, танцюй!</w:t>
      </w:r>
      <w:r w:rsidRPr="002150A4">
        <w:rPr>
          <w:rFonts w:ascii="Times New Roman" w:hAnsi="Times New Roman"/>
          <w:sz w:val="28"/>
          <w:szCs w:val="28"/>
          <w:lang w:val="uk-UA"/>
        </w:rPr>
        <w:t>». А тому він змушений покинути рідний Донбас і вирушити в ненависний для нього «бандерівський» Київ…»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150A4">
        <w:rPr>
          <w:rFonts w:ascii="Times New Roman" w:hAnsi="Times New Roman"/>
          <w:sz w:val="28"/>
          <w:szCs w:val="28"/>
          <w:lang w:val="uk-UA"/>
        </w:rPr>
        <w:t>Така несподівана зав’язка сюжету нового фільму Олександра Березаня «Давай, танцюй!».</w:t>
      </w:r>
    </w:p>
    <w:p w:rsidR="009C0764" w:rsidRPr="002150A4" w:rsidRDefault="009C0764" w:rsidP="002150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2150A4">
        <w:rPr>
          <w:rFonts w:ascii="Times New Roman" w:hAnsi="Times New Roman"/>
          <w:sz w:val="28"/>
          <w:szCs w:val="28"/>
          <w:lang w:val="uk-UA"/>
        </w:rPr>
        <w:t>Це молодіжна, лірична, танцювальна комеді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2150A4">
        <w:rPr>
          <w:rFonts w:ascii="Times New Roman" w:hAnsi="Times New Roman"/>
          <w:sz w:val="28"/>
          <w:szCs w:val="28"/>
          <w:lang w:val="uk-UA"/>
        </w:rPr>
        <w:t xml:space="preserve"> яка поєднує в собі суміш жанрів. В ній є все: курйозні та драматичні випадки, любовні сцени та вибуховий екшн, яскраві танці та філософський пошук істини. Однак, не дивлячись на драматичність сюжету та глобальність філософської ідеї, основний жанр фільму все-</w:t>
      </w:r>
      <w:r>
        <w:rPr>
          <w:rFonts w:ascii="Times New Roman" w:hAnsi="Times New Roman"/>
          <w:sz w:val="28"/>
          <w:szCs w:val="28"/>
          <w:lang w:val="uk-UA"/>
        </w:rPr>
        <w:t>таки комедійний.</w:t>
      </w:r>
    </w:p>
    <w:p w:rsidR="009C0764" w:rsidRPr="002150A4" w:rsidRDefault="009C0764" w:rsidP="002150A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2150A4">
        <w:rPr>
          <w:rFonts w:ascii="Times New Roman" w:hAnsi="Times New Roman"/>
          <w:sz w:val="28"/>
          <w:szCs w:val="28"/>
          <w:lang w:val="uk-UA"/>
        </w:rPr>
        <w:t>(Режисер): «...</w:t>
      </w:r>
      <w:r w:rsidRPr="002150A4">
        <w:rPr>
          <w:rFonts w:ascii="Times New Roman" w:hAnsi="Times New Roman"/>
          <w:i/>
          <w:sz w:val="28"/>
          <w:szCs w:val="28"/>
          <w:lang w:val="uk-UA"/>
        </w:rPr>
        <w:t>Зараз не час для бойовиків. Коли йде війна, людям потрібне світле, яскраве, легке і, найголовніше, життєствердне кіно».</w:t>
      </w:r>
    </w:p>
    <w:p w:rsidR="009C0764" w:rsidRPr="002150A4" w:rsidRDefault="009C0764" w:rsidP="002150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2150A4">
        <w:rPr>
          <w:rFonts w:ascii="Times New Roman" w:hAnsi="Times New Roman"/>
          <w:sz w:val="28"/>
          <w:szCs w:val="28"/>
          <w:lang w:val="uk-UA"/>
        </w:rPr>
        <w:t xml:space="preserve">З одного боку – це міцний, комерційний, прокатний фільм. З іншого – він розкриває перед глядачем нешаблонний образ героя нашого часу. </w:t>
      </w:r>
    </w:p>
    <w:p w:rsidR="009C0764" w:rsidRPr="002150A4" w:rsidRDefault="009C0764" w:rsidP="002150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2150A4">
        <w:rPr>
          <w:rFonts w:ascii="Times New Roman" w:hAnsi="Times New Roman"/>
          <w:sz w:val="28"/>
          <w:szCs w:val="28"/>
          <w:lang w:val="uk-UA"/>
        </w:rPr>
        <w:t xml:space="preserve">Коли йде війна – роби те, що вмієш найкраще. Як би провокативно не звучав особистий девіз Микити, для нього він є саме таким: «Танцюй, коли йде війна». Тільки любов, самопожертва, відданість та честь можуть врятувати, коли надії майже нема. І фільм яскраво </w:t>
      </w:r>
      <w:r>
        <w:rPr>
          <w:rFonts w:ascii="Times New Roman" w:hAnsi="Times New Roman"/>
          <w:sz w:val="28"/>
          <w:szCs w:val="28"/>
          <w:lang w:val="uk-UA"/>
        </w:rPr>
        <w:t>це ілюструє</w:t>
      </w:r>
      <w:r w:rsidRPr="002150A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C0764" w:rsidRPr="002150A4" w:rsidRDefault="009C0764" w:rsidP="002150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2150A4">
        <w:rPr>
          <w:rFonts w:ascii="Times New Roman" w:hAnsi="Times New Roman"/>
          <w:sz w:val="28"/>
          <w:szCs w:val="28"/>
          <w:lang w:val="uk-UA"/>
        </w:rPr>
        <w:t xml:space="preserve">У зйомках картини будуть задіяні найкращі українські актори-танцюристи. Також глядачі побачать і зіркові голлівудські обличчя – роль Лізиної мами, яка живе в Америці, зіграє Міла Йовович. А саундрек фільму на 70-80% буде складатися з хітів світової поп-музики. </w:t>
      </w:r>
    </w:p>
    <w:p w:rsidR="009C0764" w:rsidRPr="002150A4" w:rsidRDefault="009C0764" w:rsidP="002150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2150A4">
        <w:rPr>
          <w:rFonts w:ascii="Times New Roman" w:hAnsi="Times New Roman"/>
          <w:sz w:val="28"/>
          <w:szCs w:val="28"/>
          <w:lang w:val="uk-UA"/>
        </w:rPr>
        <w:t>Картина буде реалізована у двох варіантах. Перший - повнометражний фільм тривалістю 110 хв., другий – чотирисерійний серіал тривалістю 180 хвилин.</w:t>
      </w:r>
    </w:p>
    <w:p w:rsidR="009C0764" w:rsidRPr="002150A4" w:rsidRDefault="009C0764" w:rsidP="002150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0764" w:rsidRPr="002150A4" w:rsidRDefault="009C0764" w:rsidP="00215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50A4">
        <w:rPr>
          <w:rFonts w:ascii="Times New Roman" w:hAnsi="Times New Roman"/>
          <w:b/>
          <w:sz w:val="28"/>
          <w:szCs w:val="28"/>
          <w:lang w:val="uk-UA"/>
        </w:rPr>
        <w:t>Ми не хочемо війни! Світ врятує Любов і Віра, адже везінням керує Бог.</w:t>
      </w:r>
    </w:p>
    <w:p w:rsidR="009C0764" w:rsidRPr="002150A4" w:rsidRDefault="009C0764" w:rsidP="00215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rPr>
          <w:rFonts w:ascii="Times New Roman" w:hAnsi="Times New Roman"/>
          <w:color w:val="131313"/>
          <w:sz w:val="24"/>
          <w:lang w:val="uk-UA"/>
        </w:rPr>
      </w:pPr>
    </w:p>
    <w:p w:rsidR="009C0764" w:rsidRPr="002150A4" w:rsidRDefault="009C0764" w:rsidP="00215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rPr>
          <w:rFonts w:ascii="Times New Roman" w:hAnsi="Times New Roman"/>
          <w:color w:val="131313"/>
          <w:sz w:val="24"/>
          <w:lang w:val="uk-UA"/>
        </w:rPr>
      </w:pPr>
      <w:r w:rsidRPr="002150A4">
        <w:rPr>
          <w:rFonts w:ascii="Times New Roman" w:hAnsi="Times New Roman"/>
          <w:color w:val="131313"/>
          <w:sz w:val="24"/>
          <w:lang w:val="uk-UA"/>
        </w:rPr>
        <w:t>«</w:t>
      </w:r>
      <w:r>
        <w:rPr>
          <w:rFonts w:ascii="Times New Roman" w:hAnsi="Times New Roman"/>
          <w:color w:val="131313"/>
          <w:sz w:val="24"/>
          <w:lang w:val="uk-UA"/>
        </w:rPr>
        <w:t>Крутий Башмак</w:t>
      </w:r>
      <w:r w:rsidRPr="002150A4">
        <w:rPr>
          <w:rFonts w:ascii="Times New Roman" w:hAnsi="Times New Roman"/>
          <w:color w:val="131313"/>
          <w:sz w:val="24"/>
          <w:lang w:val="uk-UA"/>
        </w:rPr>
        <w:t xml:space="preserve">»  </w:t>
      </w:r>
    </w:p>
    <w:p w:rsidR="009C0764" w:rsidRPr="002150A4" w:rsidRDefault="009C0764" w:rsidP="00215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rPr>
          <w:rFonts w:ascii="Times New Roman" w:hAnsi="Times New Roman"/>
          <w:color w:val="131313"/>
          <w:sz w:val="24"/>
          <w:lang w:val="uk-UA"/>
        </w:rPr>
      </w:pPr>
      <w:r w:rsidRPr="002150A4">
        <w:rPr>
          <w:rFonts w:ascii="Times New Roman" w:hAnsi="Times New Roman"/>
          <w:color w:val="131313"/>
          <w:sz w:val="24"/>
          <w:lang w:val="uk-UA"/>
        </w:rPr>
        <w:t>(2015, Україна, 110 хв.)</w:t>
      </w:r>
    </w:p>
    <w:p w:rsidR="009C0764" w:rsidRPr="002150A4" w:rsidRDefault="009C0764" w:rsidP="002150A4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before="0" w:after="0"/>
        <w:rPr>
          <w:color w:val="131313"/>
          <w:lang w:val="uk-UA"/>
        </w:rPr>
      </w:pPr>
      <w:r w:rsidRPr="002150A4">
        <w:rPr>
          <w:color w:val="131313"/>
          <w:lang w:val="uk-UA"/>
        </w:rPr>
        <w:t xml:space="preserve">Режисер – Олександр Березань </w:t>
      </w:r>
      <w:r w:rsidRPr="002150A4">
        <w:rPr>
          <w:lang w:val="uk-UA"/>
        </w:rPr>
        <w:t>(фільмографія)</w:t>
      </w:r>
    </w:p>
    <w:p w:rsidR="009C0764" w:rsidRPr="002150A4" w:rsidRDefault="009C0764" w:rsidP="002150A4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before="0" w:after="0"/>
        <w:rPr>
          <w:color w:val="131313"/>
          <w:lang w:val="uk-UA"/>
        </w:rPr>
      </w:pPr>
      <w:r w:rsidRPr="002150A4">
        <w:rPr>
          <w:color w:val="131313"/>
          <w:lang w:val="uk-UA"/>
        </w:rPr>
        <w:t>Автор сценарію - Олександр Березань</w:t>
      </w:r>
    </w:p>
    <w:p w:rsidR="009C0764" w:rsidRPr="002150A4" w:rsidRDefault="009C0764" w:rsidP="002150A4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before="0" w:after="0"/>
        <w:rPr>
          <w:color w:val="131313"/>
          <w:lang w:val="uk-UA"/>
        </w:rPr>
      </w:pPr>
      <w:r w:rsidRPr="002150A4">
        <w:rPr>
          <w:color w:val="131313"/>
          <w:lang w:val="uk-UA"/>
        </w:rPr>
        <w:t xml:space="preserve">Оператор </w:t>
      </w:r>
      <w:r>
        <w:rPr>
          <w:color w:val="131313"/>
          <w:lang w:val="uk-UA"/>
        </w:rPr>
        <w:t>–</w:t>
      </w:r>
      <w:r w:rsidRPr="002150A4">
        <w:rPr>
          <w:color w:val="131313"/>
          <w:lang w:val="uk-UA"/>
        </w:rPr>
        <w:t xml:space="preserve"> </w:t>
      </w:r>
      <w:r>
        <w:rPr>
          <w:color w:val="131313"/>
          <w:lang w:val="uk-UA"/>
        </w:rPr>
        <w:t>Микита Кузьменко</w:t>
      </w:r>
    </w:p>
    <w:p w:rsidR="009C0764" w:rsidRPr="002150A4" w:rsidRDefault="009C0764" w:rsidP="002150A4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before="0" w:after="0"/>
        <w:rPr>
          <w:color w:val="131313"/>
          <w:lang w:val="uk-UA"/>
        </w:rPr>
      </w:pPr>
      <w:r w:rsidRPr="002150A4">
        <w:rPr>
          <w:color w:val="131313"/>
          <w:lang w:val="uk-UA"/>
        </w:rPr>
        <w:t>Монтаж -</w:t>
      </w:r>
    </w:p>
    <w:p w:rsidR="009C0764" w:rsidRPr="002150A4" w:rsidRDefault="009C0764" w:rsidP="002150A4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before="0" w:after="0"/>
        <w:rPr>
          <w:color w:val="131313"/>
          <w:lang w:val="uk-UA"/>
        </w:rPr>
      </w:pPr>
      <w:r w:rsidRPr="002150A4">
        <w:rPr>
          <w:color w:val="131313"/>
          <w:lang w:val="uk-UA"/>
        </w:rPr>
        <w:t xml:space="preserve">Звук - </w:t>
      </w:r>
    </w:p>
    <w:p w:rsidR="009C0764" w:rsidRPr="0036442D" w:rsidRDefault="009C0764" w:rsidP="002150A4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before="0" w:after="0"/>
        <w:rPr>
          <w:color w:val="131313"/>
        </w:rPr>
      </w:pPr>
      <w:r w:rsidRPr="002150A4">
        <w:rPr>
          <w:color w:val="131313"/>
          <w:lang w:val="uk-UA"/>
        </w:rPr>
        <w:t xml:space="preserve">Продюсер </w:t>
      </w:r>
      <w:r>
        <w:rPr>
          <w:color w:val="131313"/>
          <w:lang w:val="uk-UA"/>
        </w:rPr>
        <w:t>–</w:t>
      </w:r>
      <w:r w:rsidRPr="002150A4">
        <w:rPr>
          <w:color w:val="131313"/>
          <w:lang w:val="uk-UA"/>
        </w:rPr>
        <w:t xml:space="preserve"> </w:t>
      </w:r>
      <w:r>
        <w:rPr>
          <w:color w:val="131313"/>
          <w:lang w:val="uk-UA"/>
        </w:rPr>
        <w:t>Серг</w:t>
      </w:r>
      <w:r>
        <w:rPr>
          <w:color w:val="131313"/>
          <w:lang w:val="en-US"/>
        </w:rPr>
        <w:t>i</w:t>
      </w:r>
      <w:r>
        <w:rPr>
          <w:color w:val="131313"/>
        </w:rPr>
        <w:t>й Розвадовський</w:t>
      </w:r>
    </w:p>
    <w:p w:rsidR="009C0764" w:rsidRDefault="009C0764" w:rsidP="002150A4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before="0" w:after="0"/>
        <w:rPr>
          <w:color w:val="131313"/>
        </w:rPr>
      </w:pPr>
      <w:r w:rsidRPr="002150A4">
        <w:rPr>
          <w:color w:val="131313"/>
          <w:lang w:val="uk-UA"/>
        </w:rPr>
        <w:t xml:space="preserve">В ролях </w:t>
      </w:r>
      <w:r>
        <w:rPr>
          <w:color w:val="131313"/>
          <w:lang w:val="uk-UA"/>
        </w:rPr>
        <w:t>–</w:t>
      </w:r>
      <w:r w:rsidRPr="002150A4">
        <w:rPr>
          <w:color w:val="131313"/>
          <w:lang w:val="uk-UA"/>
        </w:rPr>
        <w:t xml:space="preserve"> </w:t>
      </w:r>
      <w:r>
        <w:rPr>
          <w:color w:val="131313"/>
          <w:lang w:val="uk-UA"/>
        </w:rPr>
        <w:t>Денис Реконвальд, Валентина Мирин</w:t>
      </w:r>
      <w:r>
        <w:rPr>
          <w:color w:val="131313"/>
          <w:lang w:val="en-US"/>
        </w:rPr>
        <w:t>i</w:t>
      </w:r>
      <w:r>
        <w:rPr>
          <w:color w:val="131313"/>
        </w:rPr>
        <w:t>на, Дмитро Фр</w:t>
      </w:r>
      <w:r>
        <w:rPr>
          <w:color w:val="131313"/>
          <w:lang w:val="en-US"/>
        </w:rPr>
        <w:t>i</w:t>
      </w:r>
      <w:r>
        <w:rPr>
          <w:color w:val="131313"/>
        </w:rPr>
        <w:t>д, Мельник Олександр, Дзюняк Максим.</w:t>
      </w:r>
    </w:p>
    <w:p w:rsidR="009C0764" w:rsidRDefault="009C0764" w:rsidP="002150A4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before="0" w:after="0"/>
        <w:rPr>
          <w:color w:val="131313"/>
        </w:rPr>
      </w:pPr>
    </w:p>
    <w:p w:rsidR="009C0764" w:rsidRPr="00EF2CF8" w:rsidRDefault="009C0764" w:rsidP="002150A4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before="0" w:after="0"/>
        <w:rPr>
          <w:color w:val="131313"/>
          <w:lang w:val="en-US"/>
        </w:rPr>
      </w:pPr>
      <w:r>
        <w:rPr>
          <w:color w:val="131313"/>
          <w:lang w:val="en-US"/>
        </w:rPr>
        <w:t>www.letsdancefilm.com</w:t>
      </w:r>
    </w:p>
    <w:sectPr w:rsidR="009C0764" w:rsidRPr="00EF2CF8" w:rsidSect="00874B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C15"/>
    <w:rsid w:val="00080C15"/>
    <w:rsid w:val="000F3DA1"/>
    <w:rsid w:val="00106128"/>
    <w:rsid w:val="00110073"/>
    <w:rsid w:val="00124321"/>
    <w:rsid w:val="00191D96"/>
    <w:rsid w:val="001D1873"/>
    <w:rsid w:val="00200B92"/>
    <w:rsid w:val="002150A4"/>
    <w:rsid w:val="002722CE"/>
    <w:rsid w:val="00274243"/>
    <w:rsid w:val="0029560A"/>
    <w:rsid w:val="00297879"/>
    <w:rsid w:val="002E405A"/>
    <w:rsid w:val="0031303E"/>
    <w:rsid w:val="0036442D"/>
    <w:rsid w:val="0039514C"/>
    <w:rsid w:val="003A49D7"/>
    <w:rsid w:val="003A7517"/>
    <w:rsid w:val="00403319"/>
    <w:rsid w:val="004366EF"/>
    <w:rsid w:val="00500740"/>
    <w:rsid w:val="00531667"/>
    <w:rsid w:val="005744E9"/>
    <w:rsid w:val="005A31D9"/>
    <w:rsid w:val="005C4050"/>
    <w:rsid w:val="005C6185"/>
    <w:rsid w:val="00663B0B"/>
    <w:rsid w:val="006D757B"/>
    <w:rsid w:val="00741A56"/>
    <w:rsid w:val="00795596"/>
    <w:rsid w:val="007A4B58"/>
    <w:rsid w:val="007D759E"/>
    <w:rsid w:val="00857DD5"/>
    <w:rsid w:val="00874BEE"/>
    <w:rsid w:val="008E6FCC"/>
    <w:rsid w:val="00910553"/>
    <w:rsid w:val="0098711A"/>
    <w:rsid w:val="009914C1"/>
    <w:rsid w:val="009C0764"/>
    <w:rsid w:val="00A07C40"/>
    <w:rsid w:val="00A40A65"/>
    <w:rsid w:val="00A73870"/>
    <w:rsid w:val="00A80BBC"/>
    <w:rsid w:val="00AA1D2B"/>
    <w:rsid w:val="00B517FF"/>
    <w:rsid w:val="00BA5CB8"/>
    <w:rsid w:val="00BA7D70"/>
    <w:rsid w:val="00BE46C5"/>
    <w:rsid w:val="00C63AE4"/>
    <w:rsid w:val="00C8154C"/>
    <w:rsid w:val="00C85090"/>
    <w:rsid w:val="00CD68A2"/>
    <w:rsid w:val="00CD6AB3"/>
    <w:rsid w:val="00D216F6"/>
    <w:rsid w:val="00D75B77"/>
    <w:rsid w:val="00DF14B2"/>
    <w:rsid w:val="00E10252"/>
    <w:rsid w:val="00E251AE"/>
    <w:rsid w:val="00E4202C"/>
    <w:rsid w:val="00E44B79"/>
    <w:rsid w:val="00E467FF"/>
    <w:rsid w:val="00E62AC6"/>
    <w:rsid w:val="00E855AA"/>
    <w:rsid w:val="00ED0C37"/>
    <w:rsid w:val="00ED2CD1"/>
    <w:rsid w:val="00EE4025"/>
    <w:rsid w:val="00EF2CF8"/>
    <w:rsid w:val="00F2123B"/>
    <w:rsid w:val="00F94C26"/>
    <w:rsid w:val="00FD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1D9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CD68A2"/>
    <w:rPr>
      <w:rFonts w:cs="Times New Roman"/>
    </w:rPr>
  </w:style>
  <w:style w:type="paragraph" w:customStyle="1" w:styleId="NormalWeb1">
    <w:name w:val="Normal (Web)1"/>
    <w:uiPriority w:val="99"/>
    <w:rsid w:val="004366EF"/>
    <w:pPr>
      <w:spacing w:before="100" w:after="100"/>
    </w:pPr>
    <w:rPr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321</Words>
  <Characters>1833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I`M CINEMA та  Національна кінематика України презентує:</dc:title>
  <dc:subject/>
  <dc:creator>Юленька</dc:creator>
  <cp:keywords/>
  <dc:description/>
  <cp:lastModifiedBy>ADMIN</cp:lastModifiedBy>
  <cp:revision>8</cp:revision>
  <dcterms:created xsi:type="dcterms:W3CDTF">2015-01-20T11:24:00Z</dcterms:created>
  <dcterms:modified xsi:type="dcterms:W3CDTF">2015-03-15T15:12:00Z</dcterms:modified>
</cp:coreProperties>
</file>